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670B5" w14:textId="77777777" w:rsidR="006D7D56" w:rsidRPr="00D47C31" w:rsidRDefault="006D7D56" w:rsidP="006D7D56">
      <w:pPr>
        <w:jc w:val="left"/>
        <w:rPr>
          <w:rFonts w:cs="Times New Roman"/>
          <w:szCs w:val="24"/>
        </w:rPr>
      </w:pPr>
      <w:bookmarkStart w:id="0" w:name="_GoBack"/>
      <w:bookmarkEnd w:id="0"/>
      <w:r w:rsidRPr="00D47C31">
        <w:rPr>
          <w:rFonts w:cs="Times New Roman" w:hint="eastAsia"/>
          <w:szCs w:val="24"/>
        </w:rPr>
        <w:t>（様式１号）</w:t>
      </w:r>
    </w:p>
    <w:p w14:paraId="560E9390" w14:textId="77777777" w:rsidR="006D7D56" w:rsidRPr="00CE2FED" w:rsidRDefault="006D7D56" w:rsidP="006D7D5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CE2FED">
        <w:rPr>
          <w:rFonts w:cs="Times New Roman" w:hint="eastAsia"/>
          <w:b/>
          <w:color w:val="000000" w:themeColor="text1"/>
          <w:sz w:val="28"/>
          <w:szCs w:val="28"/>
        </w:rPr>
        <w:t>介護老人福祉施設整備事業</w:t>
      </w:r>
    </w:p>
    <w:p w14:paraId="083FE3EB" w14:textId="77777777" w:rsidR="006D7D56" w:rsidRPr="00D47C31" w:rsidRDefault="006D7D56" w:rsidP="006D7D56">
      <w:pPr>
        <w:jc w:val="center"/>
        <w:rPr>
          <w:rFonts w:cs="Times New Roman"/>
          <w:b/>
          <w:kern w:val="0"/>
          <w:sz w:val="28"/>
          <w:szCs w:val="28"/>
        </w:rPr>
      </w:pPr>
      <w:r w:rsidRPr="00D47C31">
        <w:rPr>
          <w:rFonts w:cs="Times New Roman" w:hint="eastAsia"/>
          <w:b/>
          <w:sz w:val="28"/>
          <w:szCs w:val="28"/>
        </w:rPr>
        <w:t>応　　募　　届</w:t>
      </w:r>
    </w:p>
    <w:p w14:paraId="1617515E" w14:textId="77777777" w:rsidR="006D7D56" w:rsidRPr="00D47C31" w:rsidRDefault="006D7D56" w:rsidP="006D7D56">
      <w:pPr>
        <w:jc w:val="right"/>
        <w:rPr>
          <w:rFonts w:cs="Times New Roman"/>
          <w:sz w:val="21"/>
          <w:szCs w:val="20"/>
        </w:rPr>
      </w:pPr>
    </w:p>
    <w:p w14:paraId="17992FF5" w14:textId="77777777" w:rsidR="006D7D56" w:rsidRPr="00D47C31" w:rsidRDefault="006D7D56" w:rsidP="006D7D56">
      <w:pPr>
        <w:ind w:rightChars="235" w:right="564" w:firstLineChars="3200" w:firstLine="6720"/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sz w:val="21"/>
          <w:szCs w:val="20"/>
        </w:rPr>
        <w:t>令和　　年　　月　　日</w:t>
      </w:r>
    </w:p>
    <w:p w14:paraId="6AD1954E" w14:textId="77777777" w:rsidR="006D7D56" w:rsidRPr="00D47C31" w:rsidRDefault="006D7D56" w:rsidP="006D7D56">
      <w:pPr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sz w:val="21"/>
          <w:szCs w:val="20"/>
        </w:rPr>
        <w:t>（あて先）</w:t>
      </w:r>
    </w:p>
    <w:p w14:paraId="0559C03C" w14:textId="77777777" w:rsidR="006D7D56" w:rsidRPr="00D47C31" w:rsidRDefault="00CE2FED" w:rsidP="006D7D56">
      <w:pPr>
        <w:ind w:firstLineChars="200" w:firstLine="420"/>
        <w:jc w:val="left"/>
        <w:rPr>
          <w:rFonts w:cs="Times New Roman"/>
          <w:sz w:val="21"/>
          <w:szCs w:val="20"/>
        </w:rPr>
      </w:pPr>
      <w:r>
        <w:rPr>
          <w:rFonts w:cs="Times New Roman" w:hint="eastAsia"/>
          <w:sz w:val="21"/>
          <w:szCs w:val="20"/>
        </w:rPr>
        <w:t xml:space="preserve">多賀城市長　</w:t>
      </w:r>
      <w:r w:rsidR="006D7D56" w:rsidRPr="00D47C31">
        <w:rPr>
          <w:rFonts w:cs="Times New Roman" w:hint="eastAsia"/>
          <w:sz w:val="21"/>
          <w:szCs w:val="20"/>
        </w:rPr>
        <w:t xml:space="preserve">殿　</w:t>
      </w:r>
    </w:p>
    <w:p w14:paraId="5F306AAD" w14:textId="77777777" w:rsidR="006D7D56" w:rsidRPr="00D47C31" w:rsidRDefault="006D7D56" w:rsidP="006D7D56">
      <w:pPr>
        <w:jc w:val="left"/>
        <w:rPr>
          <w:rFonts w:cs="Times New Roman"/>
          <w:sz w:val="21"/>
          <w:szCs w:val="20"/>
        </w:rPr>
      </w:pPr>
    </w:p>
    <w:p w14:paraId="5F79677B" w14:textId="77777777" w:rsidR="006D7D56" w:rsidRPr="00D47C31" w:rsidRDefault="006D7D56" w:rsidP="00CE2FED">
      <w:pPr>
        <w:ind w:leftChars="771" w:left="2270" w:hangingChars="200" w:hanging="420"/>
        <w:jc w:val="left"/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sz w:val="21"/>
          <w:szCs w:val="20"/>
        </w:rPr>
        <w:t>（応募者）法人の主たる事務所の所在地</w:t>
      </w:r>
    </w:p>
    <w:p w14:paraId="4F83C475" w14:textId="77777777" w:rsidR="006D7D56" w:rsidRPr="00D47C31" w:rsidRDefault="006D7D56" w:rsidP="006D7D56">
      <w:pPr>
        <w:ind w:leftChars="800" w:left="2760" w:hangingChars="400" w:hanging="840"/>
        <w:jc w:val="left"/>
        <w:rPr>
          <w:rFonts w:cs="Times New Roman"/>
          <w:sz w:val="21"/>
          <w:szCs w:val="20"/>
        </w:rPr>
      </w:pPr>
    </w:p>
    <w:p w14:paraId="0D149021" w14:textId="77777777" w:rsidR="006D7D56" w:rsidRPr="00D47C31" w:rsidRDefault="006D7D56" w:rsidP="006D7D56">
      <w:pPr>
        <w:ind w:leftChars="1200" w:left="2880"/>
        <w:jc w:val="left"/>
        <w:rPr>
          <w:rFonts w:cs="Times New Roman"/>
          <w:sz w:val="21"/>
          <w:szCs w:val="20"/>
          <w:u w:val="single"/>
        </w:rPr>
      </w:pPr>
      <w:r w:rsidRPr="00D47C31">
        <w:rPr>
          <w:rFonts w:cs="Times New Roman" w:hint="eastAsia"/>
          <w:sz w:val="21"/>
          <w:szCs w:val="20"/>
          <w:u w:val="single"/>
        </w:rPr>
        <w:t xml:space="preserve">　　　　　　　　　　　　　　　　　　　　　　　　　　　　　</w:t>
      </w:r>
    </w:p>
    <w:p w14:paraId="68E9EA5F" w14:textId="77777777" w:rsidR="006D7D56" w:rsidRPr="00D47C31" w:rsidRDefault="006D7D56" w:rsidP="006D7D56">
      <w:pPr>
        <w:ind w:leftChars="1200" w:left="2880"/>
        <w:jc w:val="left"/>
        <w:rPr>
          <w:rFonts w:cs="Times New Roman"/>
          <w:sz w:val="21"/>
          <w:szCs w:val="20"/>
        </w:rPr>
      </w:pPr>
    </w:p>
    <w:p w14:paraId="70D13B0A" w14:textId="77777777" w:rsidR="006D7D56" w:rsidRPr="00D47C31" w:rsidRDefault="006D7D56" w:rsidP="006D7D56">
      <w:pPr>
        <w:ind w:leftChars="1200" w:left="2880"/>
        <w:jc w:val="left"/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sz w:val="21"/>
          <w:szCs w:val="20"/>
        </w:rPr>
        <w:t>法人の名称</w:t>
      </w:r>
      <w:r w:rsidRPr="00D47C31">
        <w:rPr>
          <w:rFonts w:cs="Times New Roman" w:hint="eastAsia"/>
          <w:sz w:val="16"/>
          <w:szCs w:val="20"/>
          <w:u w:val="dotted"/>
        </w:rPr>
        <w:t xml:space="preserve">（ふりがな）　　　　　　　　　　　　　　　　　　　　　　　　　</w:t>
      </w:r>
    </w:p>
    <w:p w14:paraId="25D2EA7E" w14:textId="77777777" w:rsidR="006D7D56" w:rsidRPr="00D47C31" w:rsidRDefault="006D7D56" w:rsidP="00CE2FED">
      <w:pPr>
        <w:ind w:firstLineChars="1373" w:firstLine="2883"/>
        <w:jc w:val="left"/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sz w:val="21"/>
          <w:szCs w:val="20"/>
        </w:rPr>
        <w:t>社会福祉法人</w:t>
      </w:r>
    </w:p>
    <w:p w14:paraId="277AA0FE" w14:textId="77777777" w:rsidR="006D7D56" w:rsidRPr="00D47C31" w:rsidRDefault="006D7D56" w:rsidP="006D7D56">
      <w:pPr>
        <w:ind w:leftChars="1200" w:left="2880"/>
        <w:jc w:val="left"/>
        <w:rPr>
          <w:rFonts w:cs="Times New Roman"/>
          <w:sz w:val="21"/>
          <w:szCs w:val="20"/>
          <w:u w:val="single"/>
        </w:rPr>
      </w:pPr>
      <w:r w:rsidRPr="00D47C31">
        <w:rPr>
          <w:rFonts w:cs="Times New Roman" w:hint="eastAsia"/>
          <w:sz w:val="21"/>
          <w:szCs w:val="20"/>
          <w:u w:val="single"/>
        </w:rPr>
        <w:t xml:space="preserve">　　　　　　　　　　　　　　　　　　　　　　　　　　　　　</w:t>
      </w:r>
    </w:p>
    <w:p w14:paraId="267EF31D" w14:textId="77777777" w:rsidR="006D7D56" w:rsidRPr="00D47C31" w:rsidRDefault="006D7D56" w:rsidP="006D7D56">
      <w:pPr>
        <w:ind w:leftChars="1200" w:left="2880"/>
        <w:jc w:val="left"/>
        <w:rPr>
          <w:rFonts w:cs="Times New Roman"/>
          <w:sz w:val="21"/>
          <w:szCs w:val="20"/>
          <w:u w:val="single"/>
        </w:rPr>
      </w:pPr>
    </w:p>
    <w:p w14:paraId="6F4153E8" w14:textId="77777777" w:rsidR="006D7D56" w:rsidRPr="00D47C31" w:rsidRDefault="006D7D56" w:rsidP="00CE2FED">
      <w:pPr>
        <w:ind w:firstLineChars="1350" w:firstLine="2835"/>
        <w:jc w:val="left"/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sz w:val="21"/>
          <w:szCs w:val="20"/>
        </w:rPr>
        <w:t>代表者の職・氏名</w:t>
      </w:r>
      <w:r w:rsidRPr="00D47C31">
        <w:rPr>
          <w:rFonts w:cs="Times New Roman" w:hint="eastAsia"/>
          <w:sz w:val="16"/>
          <w:szCs w:val="20"/>
          <w:u w:val="dotted"/>
        </w:rPr>
        <w:t xml:space="preserve">（ふりがな）　　　　　　　　　　　　　　　　　　　　　　</w:t>
      </w:r>
    </w:p>
    <w:p w14:paraId="383CEA36" w14:textId="77777777" w:rsidR="006D7D56" w:rsidRPr="00D47C31" w:rsidRDefault="006D7D56" w:rsidP="006D7D56">
      <w:pPr>
        <w:jc w:val="left"/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sz w:val="21"/>
          <w:szCs w:val="20"/>
        </w:rPr>
        <w:t xml:space="preserve">　　　　　　　　　　　　</w:t>
      </w:r>
      <w:r w:rsidR="00CE2FED">
        <w:rPr>
          <w:rFonts w:cs="Times New Roman" w:hint="eastAsia"/>
          <w:sz w:val="21"/>
          <w:szCs w:val="20"/>
        </w:rPr>
        <w:t xml:space="preserve"> 　</w:t>
      </w:r>
      <w:r w:rsidRPr="00D47C31">
        <w:rPr>
          <w:rFonts w:cs="Times New Roman" w:hint="eastAsia"/>
          <w:sz w:val="21"/>
          <w:szCs w:val="20"/>
        </w:rPr>
        <w:t>理事長</w:t>
      </w:r>
    </w:p>
    <w:p w14:paraId="13F1E812" w14:textId="77777777" w:rsidR="006D7D56" w:rsidRPr="00D47C31" w:rsidRDefault="006D7D56" w:rsidP="006D7D56">
      <w:pPr>
        <w:ind w:leftChars="1200" w:left="2880"/>
        <w:jc w:val="left"/>
        <w:rPr>
          <w:rFonts w:cs="Times New Roman"/>
          <w:sz w:val="21"/>
          <w:szCs w:val="20"/>
          <w:u w:val="single"/>
        </w:rPr>
      </w:pPr>
      <w:r w:rsidRPr="00D47C31">
        <w:rPr>
          <w:rFonts w:cs="Times New Roman" w:hint="eastAsia"/>
          <w:sz w:val="21"/>
          <w:szCs w:val="20"/>
          <w:u w:val="single"/>
        </w:rPr>
        <w:t xml:space="preserve">　　　　　　　　　　　　　　　　　　　　　　　　　　　　　</w:t>
      </w:r>
      <w:r w:rsidRPr="00D47C31">
        <w:rPr>
          <w:rFonts w:cs="Times New Roman"/>
          <w:sz w:val="21"/>
          <w:szCs w:val="20"/>
        </w:rPr>
        <w:fldChar w:fldCharType="begin"/>
      </w:r>
      <w:r w:rsidRPr="00D47C31">
        <w:rPr>
          <w:rFonts w:cs="Times New Roman"/>
          <w:sz w:val="21"/>
          <w:szCs w:val="20"/>
        </w:rPr>
        <w:instrText xml:space="preserve"> </w:instrText>
      </w:r>
      <w:r w:rsidRPr="00D47C31">
        <w:rPr>
          <w:rFonts w:cs="Times New Roman" w:hint="eastAsia"/>
          <w:sz w:val="21"/>
          <w:szCs w:val="20"/>
        </w:rPr>
        <w:instrText>eq \o\ac(○,</w:instrText>
      </w:r>
      <w:r w:rsidRPr="00D47C31">
        <w:rPr>
          <w:rFonts w:cs="Times New Roman" w:hint="eastAsia"/>
          <w:position w:val="1"/>
          <w:sz w:val="14"/>
          <w:szCs w:val="20"/>
        </w:rPr>
        <w:instrText>印</w:instrText>
      </w:r>
      <w:r w:rsidRPr="00D47C31">
        <w:rPr>
          <w:rFonts w:cs="Times New Roman" w:hint="eastAsia"/>
          <w:sz w:val="21"/>
          <w:szCs w:val="20"/>
        </w:rPr>
        <w:instrText>)</w:instrText>
      </w:r>
      <w:r w:rsidRPr="00D47C31">
        <w:rPr>
          <w:rFonts w:cs="Times New Roman"/>
          <w:sz w:val="21"/>
          <w:szCs w:val="20"/>
        </w:rPr>
        <w:fldChar w:fldCharType="end"/>
      </w:r>
    </w:p>
    <w:p w14:paraId="4260B4D5" w14:textId="77777777" w:rsidR="006D7D56" w:rsidRPr="00D47C31" w:rsidRDefault="006D7D56" w:rsidP="006D7D56">
      <w:pPr>
        <w:ind w:leftChars="1200" w:left="2880"/>
        <w:jc w:val="left"/>
        <w:rPr>
          <w:rFonts w:cs="Times New Roman"/>
          <w:sz w:val="21"/>
          <w:szCs w:val="20"/>
        </w:rPr>
      </w:pPr>
    </w:p>
    <w:p w14:paraId="1306355C" w14:textId="77777777" w:rsidR="006D7D56" w:rsidRPr="00D47C31" w:rsidRDefault="006D7D56" w:rsidP="006D7D56">
      <w:pPr>
        <w:spacing w:line="360" w:lineRule="auto"/>
        <w:ind w:firstLineChars="100" w:firstLine="210"/>
        <w:jc w:val="left"/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sz w:val="21"/>
          <w:szCs w:val="20"/>
        </w:rPr>
        <w:t>「介護老人福祉施設整備事業」について、別紙「提出書類一覧表」の書類を添えて応募いたします。</w:t>
      </w:r>
    </w:p>
    <w:p w14:paraId="7039C610" w14:textId="77777777" w:rsidR="006D7D56" w:rsidRPr="00D47C31" w:rsidRDefault="006D7D56" w:rsidP="006D7D56">
      <w:pPr>
        <w:spacing w:line="360" w:lineRule="auto"/>
        <w:ind w:firstLineChars="100" w:firstLine="210"/>
        <w:jc w:val="left"/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sz w:val="21"/>
          <w:szCs w:val="20"/>
        </w:rPr>
        <w:t>なお、応募書類の内容については事実と相違ないことを誓約します。</w:t>
      </w:r>
    </w:p>
    <w:p w14:paraId="73704421" w14:textId="77777777" w:rsidR="006D7D56" w:rsidRPr="00D47C31" w:rsidRDefault="006D7D56" w:rsidP="006D7D56">
      <w:pPr>
        <w:jc w:val="left"/>
        <w:rPr>
          <w:rFonts w:cs="Times New Roman"/>
          <w:sz w:val="21"/>
          <w:szCs w:val="20"/>
        </w:rPr>
      </w:pPr>
    </w:p>
    <w:p w14:paraId="34F28A9E" w14:textId="77777777" w:rsidR="006D7D56" w:rsidRPr="00D47C31" w:rsidRDefault="006D7D56" w:rsidP="006D7D56">
      <w:pPr>
        <w:ind w:firstLineChars="100" w:firstLine="210"/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sz w:val="21"/>
          <w:szCs w:val="20"/>
        </w:rPr>
        <w:t>また、応募書類の補正･追加提出、ヒアリング等を行うための担当として下記の者を指定します。</w:t>
      </w:r>
    </w:p>
    <w:tbl>
      <w:tblPr>
        <w:tblW w:w="9171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"/>
        <w:gridCol w:w="1767"/>
        <w:gridCol w:w="2083"/>
        <w:gridCol w:w="1004"/>
        <w:gridCol w:w="3321"/>
      </w:tblGrid>
      <w:tr w:rsidR="006D7D56" w:rsidRPr="00D47C31" w14:paraId="10353640" w14:textId="77777777" w:rsidTr="00723F16">
        <w:trPr>
          <w:trHeight w:val="710"/>
        </w:trPr>
        <w:tc>
          <w:tcPr>
            <w:tcW w:w="2763" w:type="dxa"/>
            <w:gridSpan w:val="2"/>
            <w:tcBorders>
              <w:bottom w:val="single" w:sz="4" w:space="0" w:color="auto"/>
            </w:tcBorders>
          </w:tcPr>
          <w:p w14:paraId="57BCA723" w14:textId="77777777" w:rsidR="006D7D56" w:rsidRPr="00D47C31" w:rsidRDefault="006D7D56" w:rsidP="006D7D56">
            <w:pPr>
              <w:jc w:val="center"/>
              <w:rPr>
                <w:rFonts w:cs="Times New Roman"/>
                <w:sz w:val="16"/>
                <w:szCs w:val="20"/>
                <w:u w:val="dotted"/>
              </w:rPr>
            </w:pPr>
            <w:r w:rsidRPr="00D47C31">
              <w:rPr>
                <w:rFonts w:cs="Times New Roman" w:hint="eastAsia"/>
                <w:sz w:val="16"/>
                <w:szCs w:val="20"/>
                <w:u w:val="dotted"/>
              </w:rPr>
              <w:t>（ふりがな）</w:t>
            </w:r>
          </w:p>
          <w:p w14:paraId="7B64DE73" w14:textId="77777777" w:rsidR="006D7D56" w:rsidRPr="00D47C31" w:rsidRDefault="006D7D56" w:rsidP="006D7D56">
            <w:pPr>
              <w:jc w:val="center"/>
              <w:rPr>
                <w:rFonts w:cs="Times New Roman"/>
                <w:sz w:val="16"/>
                <w:szCs w:val="20"/>
              </w:rPr>
            </w:pPr>
            <w:r w:rsidRPr="00D47C31">
              <w:rPr>
                <w:rFonts w:cs="Times New Roman" w:hint="eastAsia"/>
                <w:sz w:val="21"/>
                <w:szCs w:val="20"/>
              </w:rPr>
              <w:t>担当者氏名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67B6E1D4" w14:textId="77777777" w:rsidR="006D7D56" w:rsidRPr="00D47C31" w:rsidRDefault="006D7D56" w:rsidP="006D7D56">
            <w:pPr>
              <w:rPr>
                <w:rFonts w:cs="Times New Roman"/>
                <w:sz w:val="21"/>
                <w:szCs w:val="20"/>
                <w:u w:val="dotted"/>
              </w:rPr>
            </w:pPr>
            <w:r w:rsidRPr="00D47C31">
              <w:rPr>
                <w:rFonts w:cs="Times New Roman" w:hint="eastAsia"/>
                <w:sz w:val="21"/>
                <w:szCs w:val="20"/>
                <w:u w:val="dotted"/>
              </w:rPr>
              <w:t xml:space="preserve">　　　　　　　　　　　　　　</w:t>
            </w:r>
          </w:p>
          <w:p w14:paraId="6E026C30" w14:textId="77777777" w:rsidR="006D7D56" w:rsidRPr="00D47C31" w:rsidRDefault="006D7D56" w:rsidP="006D7D56">
            <w:pPr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6DFD5609" w14:textId="77777777" w:rsidR="006D7D56" w:rsidRPr="00D47C31" w:rsidRDefault="006D7D56" w:rsidP="006D7D56">
            <w:pPr>
              <w:widowControl/>
              <w:jc w:val="center"/>
              <w:rPr>
                <w:rFonts w:cs="Times New Roman"/>
                <w:sz w:val="21"/>
                <w:szCs w:val="20"/>
              </w:rPr>
            </w:pPr>
            <w:r w:rsidRPr="00D47C31">
              <w:rPr>
                <w:rFonts w:cs="Times New Roman" w:hint="eastAsia"/>
                <w:sz w:val="21"/>
                <w:szCs w:val="20"/>
              </w:rPr>
              <w:t>所属</w:t>
            </w:r>
          </w:p>
          <w:p w14:paraId="2ADA86FD" w14:textId="77777777"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  <w:r w:rsidRPr="00D47C31">
              <w:rPr>
                <w:rFonts w:cs="Times New Roman" w:hint="eastAsia"/>
                <w:sz w:val="21"/>
                <w:szCs w:val="20"/>
              </w:rPr>
              <w:t>(役職)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vAlign w:val="bottom"/>
          </w:tcPr>
          <w:p w14:paraId="1C796B28" w14:textId="77777777" w:rsidR="006D7D56" w:rsidRPr="00D47C31" w:rsidRDefault="006D7D56" w:rsidP="006D7D56">
            <w:pPr>
              <w:widowControl/>
              <w:rPr>
                <w:rFonts w:cs="Times New Roman"/>
                <w:sz w:val="21"/>
                <w:szCs w:val="20"/>
                <w:u w:val="single"/>
              </w:rPr>
            </w:pPr>
            <w:r w:rsidRPr="00D47C31">
              <w:rPr>
                <w:rFonts w:cs="Times New Roman" w:hint="eastAsia"/>
                <w:sz w:val="21"/>
                <w:szCs w:val="20"/>
                <w:u w:val="single"/>
              </w:rPr>
              <w:t xml:space="preserve">　　　　　　　　　　　　　　</w:t>
            </w:r>
          </w:p>
          <w:p w14:paraId="7910AFCD" w14:textId="77777777"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  <w:r w:rsidRPr="00D47C31">
              <w:rPr>
                <w:rFonts w:cs="Times New Roman" w:hint="eastAsia"/>
                <w:sz w:val="21"/>
                <w:szCs w:val="20"/>
              </w:rPr>
              <w:t>（　　　　　　）</w:t>
            </w:r>
          </w:p>
        </w:tc>
      </w:tr>
      <w:tr w:rsidR="006D7D56" w:rsidRPr="00D47C31" w14:paraId="6D05669B" w14:textId="77777777" w:rsidTr="00723F16">
        <w:trPr>
          <w:cantSplit/>
          <w:trHeight w:val="415"/>
        </w:trPr>
        <w:tc>
          <w:tcPr>
            <w:tcW w:w="996" w:type="dxa"/>
            <w:vMerge w:val="restart"/>
            <w:vAlign w:val="center"/>
          </w:tcPr>
          <w:p w14:paraId="646EE294" w14:textId="77777777"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  <w:r w:rsidRPr="00D47C31">
              <w:rPr>
                <w:rFonts w:cs="Times New Roman" w:hint="eastAsia"/>
                <w:sz w:val="21"/>
                <w:szCs w:val="20"/>
              </w:rPr>
              <w:t>連絡先</w:t>
            </w:r>
          </w:p>
        </w:tc>
        <w:tc>
          <w:tcPr>
            <w:tcW w:w="1767" w:type="dxa"/>
            <w:tcBorders>
              <w:bottom w:val="dotted" w:sz="4" w:space="0" w:color="auto"/>
            </w:tcBorders>
            <w:vAlign w:val="center"/>
          </w:tcPr>
          <w:p w14:paraId="0CF743DA" w14:textId="77777777"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  <w:r w:rsidRPr="00D47C31">
              <w:rPr>
                <w:rFonts w:cs="Times New Roman" w:hint="eastAsia"/>
                <w:sz w:val="21"/>
                <w:szCs w:val="20"/>
              </w:rPr>
              <w:t>住所</w:t>
            </w:r>
          </w:p>
        </w:tc>
        <w:tc>
          <w:tcPr>
            <w:tcW w:w="6408" w:type="dxa"/>
            <w:gridSpan w:val="3"/>
            <w:tcBorders>
              <w:bottom w:val="dotted" w:sz="4" w:space="0" w:color="auto"/>
            </w:tcBorders>
            <w:vAlign w:val="center"/>
          </w:tcPr>
          <w:p w14:paraId="04F2ADE2" w14:textId="77777777"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</w:p>
        </w:tc>
      </w:tr>
      <w:tr w:rsidR="006D7D56" w:rsidRPr="00D47C31" w14:paraId="5B1BC7DB" w14:textId="77777777" w:rsidTr="00723F16">
        <w:trPr>
          <w:cantSplit/>
          <w:trHeight w:val="420"/>
        </w:trPr>
        <w:tc>
          <w:tcPr>
            <w:tcW w:w="996" w:type="dxa"/>
            <w:vMerge/>
            <w:vAlign w:val="center"/>
          </w:tcPr>
          <w:p w14:paraId="033E284C" w14:textId="77777777"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17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C92F3" w14:textId="77777777"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  <w:r w:rsidRPr="00D47C31">
              <w:rPr>
                <w:rFonts w:cs="Times New Roman" w:hint="eastAsia"/>
                <w:sz w:val="21"/>
                <w:szCs w:val="20"/>
              </w:rPr>
              <w:t>電話</w:t>
            </w:r>
          </w:p>
        </w:tc>
        <w:tc>
          <w:tcPr>
            <w:tcW w:w="64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E359E" w14:textId="77777777"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</w:p>
        </w:tc>
      </w:tr>
      <w:tr w:rsidR="006D7D56" w:rsidRPr="00D47C31" w14:paraId="0386C229" w14:textId="77777777" w:rsidTr="00723F16">
        <w:trPr>
          <w:cantSplit/>
          <w:trHeight w:val="435"/>
        </w:trPr>
        <w:tc>
          <w:tcPr>
            <w:tcW w:w="996" w:type="dxa"/>
            <w:vMerge/>
            <w:vAlign w:val="center"/>
          </w:tcPr>
          <w:p w14:paraId="53CF1079" w14:textId="77777777"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17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7CBB9" w14:textId="77777777"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  <w:r w:rsidRPr="00D47C31">
              <w:rPr>
                <w:rFonts w:cs="Times New Roman" w:hint="eastAsia"/>
                <w:sz w:val="21"/>
                <w:szCs w:val="20"/>
              </w:rPr>
              <w:t>ファクシミリ</w:t>
            </w:r>
          </w:p>
        </w:tc>
        <w:tc>
          <w:tcPr>
            <w:tcW w:w="64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F42EA" w14:textId="77777777"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</w:p>
        </w:tc>
      </w:tr>
      <w:tr w:rsidR="006D7D56" w:rsidRPr="00D47C31" w14:paraId="2A42EF04" w14:textId="77777777" w:rsidTr="00723F16">
        <w:trPr>
          <w:cantSplit/>
          <w:trHeight w:val="420"/>
        </w:trPr>
        <w:tc>
          <w:tcPr>
            <w:tcW w:w="996" w:type="dxa"/>
            <w:vMerge/>
            <w:vAlign w:val="center"/>
          </w:tcPr>
          <w:p w14:paraId="63D34661" w14:textId="77777777"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1767" w:type="dxa"/>
            <w:tcBorders>
              <w:top w:val="dotted" w:sz="4" w:space="0" w:color="auto"/>
            </w:tcBorders>
            <w:vAlign w:val="center"/>
          </w:tcPr>
          <w:p w14:paraId="3B3FECE0" w14:textId="77777777"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  <w:r w:rsidRPr="00D47C31">
              <w:rPr>
                <w:rFonts w:cs="Times New Roman" w:hint="eastAsia"/>
                <w:sz w:val="21"/>
                <w:szCs w:val="20"/>
              </w:rPr>
              <w:t>E-メール</w:t>
            </w:r>
          </w:p>
        </w:tc>
        <w:tc>
          <w:tcPr>
            <w:tcW w:w="6408" w:type="dxa"/>
            <w:gridSpan w:val="3"/>
            <w:tcBorders>
              <w:top w:val="dotted" w:sz="4" w:space="0" w:color="auto"/>
            </w:tcBorders>
            <w:vAlign w:val="center"/>
          </w:tcPr>
          <w:p w14:paraId="1E6F2DF6" w14:textId="77777777"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</w:p>
        </w:tc>
      </w:tr>
      <w:tr w:rsidR="006D7D56" w:rsidRPr="00D47C31" w14:paraId="30C62AD0" w14:textId="77777777" w:rsidTr="00723F16">
        <w:trPr>
          <w:cantSplit/>
          <w:trHeight w:val="415"/>
        </w:trPr>
        <w:tc>
          <w:tcPr>
            <w:tcW w:w="2763" w:type="dxa"/>
            <w:gridSpan w:val="2"/>
            <w:vAlign w:val="center"/>
          </w:tcPr>
          <w:p w14:paraId="64D82C37" w14:textId="77777777"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  <w:r w:rsidRPr="00D47C31">
              <w:rPr>
                <w:rFonts w:cs="Times New Roman" w:hint="eastAsia"/>
                <w:sz w:val="21"/>
                <w:szCs w:val="20"/>
              </w:rPr>
              <w:t>緊急連絡先</w:t>
            </w:r>
          </w:p>
        </w:tc>
        <w:tc>
          <w:tcPr>
            <w:tcW w:w="6408" w:type="dxa"/>
            <w:gridSpan w:val="3"/>
            <w:vAlign w:val="center"/>
          </w:tcPr>
          <w:p w14:paraId="542529EC" w14:textId="77777777"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</w:p>
        </w:tc>
      </w:tr>
      <w:tr w:rsidR="006D7D56" w:rsidRPr="00D47C31" w14:paraId="742B28FE" w14:textId="77777777" w:rsidTr="00723F16">
        <w:trPr>
          <w:cantSplit/>
          <w:trHeight w:val="710"/>
        </w:trPr>
        <w:tc>
          <w:tcPr>
            <w:tcW w:w="2763" w:type="dxa"/>
            <w:gridSpan w:val="2"/>
            <w:vAlign w:val="center"/>
          </w:tcPr>
          <w:p w14:paraId="3D652C81" w14:textId="77777777"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  <w:r w:rsidRPr="00D47C31">
              <w:rPr>
                <w:rFonts w:cs="Times New Roman" w:hint="eastAsia"/>
                <w:sz w:val="21"/>
                <w:szCs w:val="20"/>
              </w:rPr>
              <w:t>備考</w:t>
            </w:r>
          </w:p>
        </w:tc>
        <w:tc>
          <w:tcPr>
            <w:tcW w:w="6408" w:type="dxa"/>
            <w:gridSpan w:val="3"/>
            <w:vAlign w:val="center"/>
          </w:tcPr>
          <w:p w14:paraId="6D691A84" w14:textId="77777777"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</w:p>
        </w:tc>
      </w:tr>
    </w:tbl>
    <w:p w14:paraId="36D09FF8" w14:textId="77777777" w:rsidR="006D7D56" w:rsidRPr="00D47C31" w:rsidRDefault="006D7D56" w:rsidP="006D7D56">
      <w:pPr>
        <w:ind w:rightChars="50" w:right="120"/>
        <w:jc w:val="left"/>
        <w:rPr>
          <w:rFonts w:cs="Times New Roman"/>
          <w:sz w:val="21"/>
          <w:szCs w:val="20"/>
        </w:rPr>
      </w:pPr>
    </w:p>
    <w:p w14:paraId="7C95C522" w14:textId="77777777" w:rsidR="006D7D56" w:rsidRPr="00D47C31" w:rsidRDefault="006D7D56" w:rsidP="006D7D56">
      <w:pPr>
        <w:ind w:leftChars="150" w:left="360" w:rightChars="50" w:right="120"/>
        <w:jc w:val="left"/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sz w:val="21"/>
          <w:szCs w:val="20"/>
        </w:rPr>
        <w:t>・新規法人設立予定の場合、「法人」は「設立予定法人」、「社会福祉法人」は「社会福祉法人（仮称）」、「理事長」は「代表予定者」としてください。</w:t>
      </w:r>
    </w:p>
    <w:p w14:paraId="18B8939A" w14:textId="77777777" w:rsidR="00CE2FED" w:rsidRDefault="00221279" w:rsidP="006D7D56">
      <w:pPr>
        <w:ind w:leftChars="150" w:left="360"/>
        <w:jc w:val="left"/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BAC59" wp14:editId="61BFCE09">
                <wp:simplePos x="0" y="0"/>
                <wp:positionH relativeFrom="column">
                  <wp:posOffset>4899660</wp:posOffset>
                </wp:positionH>
                <wp:positionV relativeFrom="paragraph">
                  <wp:posOffset>324485</wp:posOffset>
                </wp:positionV>
                <wp:extent cx="15240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502B47" w14:textId="77777777" w:rsidR="00221279" w:rsidRPr="00DD166A" w:rsidRDefault="00221279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D166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（裏面に続く）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46BAC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8pt;margin-top:25.55pt;width:120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" fillcolor="white [3201]" stroked="f" strokeweight=".5pt">
                <v:textbox>
                  <w:txbxContent>
                    <w:p w14:paraId="16502B47" w14:textId="77777777" w:rsidR="00221279" w:rsidRPr="00DD166A" w:rsidRDefault="00221279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DD166A">
                        <w:rPr>
                          <w:rFonts w:hint="eastAsia"/>
                          <w:color w:val="000000" w:themeColor="text1"/>
                          <w:sz w:val="22"/>
                        </w:rPr>
                        <w:t>（裏面に続く）</w:t>
                      </w:r>
                    </w:p>
                  </w:txbxContent>
                </v:textbox>
              </v:shape>
            </w:pict>
          </mc:Fallback>
        </mc:AlternateContent>
      </w:r>
      <w:r w:rsidR="006D7D56" w:rsidRPr="00D47C31">
        <w:rPr>
          <w:rFonts w:cs="Times New Roman" w:hint="eastAsia"/>
          <w:sz w:val="21"/>
          <w:szCs w:val="20"/>
        </w:rPr>
        <w:t>・法人（新設法人の場合は代表予定者本人）の印鑑登録印を押印してください</w:t>
      </w:r>
      <w:r w:rsidR="00CE2FED">
        <w:rPr>
          <w:rFonts w:cs="Times New Roman" w:hint="eastAsia"/>
          <w:sz w:val="21"/>
          <w:szCs w:val="20"/>
        </w:rPr>
        <w:t>。</w:t>
      </w:r>
    </w:p>
    <w:p w14:paraId="7C03444C" w14:textId="77777777" w:rsidR="006D7D56" w:rsidRPr="00D47C31" w:rsidRDefault="00CE2FED" w:rsidP="00CE2FED">
      <w:pPr>
        <w:ind w:leftChars="150" w:left="360" w:firstLineChars="100" w:firstLine="210"/>
        <w:jc w:val="left"/>
        <w:rPr>
          <w:rFonts w:cs="Times New Roman"/>
          <w:sz w:val="20"/>
          <w:szCs w:val="20"/>
          <w:bdr w:val="single" w:sz="4" w:space="0" w:color="auto"/>
        </w:rPr>
      </w:pPr>
      <w:r>
        <w:rPr>
          <w:rFonts w:cs="Times New Roman" w:hint="eastAsia"/>
          <w:sz w:val="21"/>
          <w:szCs w:val="20"/>
        </w:rPr>
        <w:t>また、</w:t>
      </w:r>
      <w:r w:rsidRPr="00CE2FED">
        <w:rPr>
          <w:rFonts w:cs="Times New Roman" w:hint="eastAsia"/>
          <w:sz w:val="21"/>
          <w:szCs w:val="20"/>
          <w:u w:val="single"/>
        </w:rPr>
        <w:t>あわせて印鑑登録証明書を添付すること</w:t>
      </w:r>
      <w:r>
        <w:rPr>
          <w:rFonts w:cs="Times New Roman" w:hint="eastAsia"/>
          <w:sz w:val="21"/>
          <w:szCs w:val="20"/>
        </w:rPr>
        <w:t>。</w:t>
      </w:r>
    </w:p>
    <w:p w14:paraId="24601125" w14:textId="77777777" w:rsidR="006D7D56" w:rsidRDefault="006D7D56" w:rsidP="006D7D56">
      <w:pPr>
        <w:rPr>
          <w:rFonts w:cs="Times New Roman"/>
          <w:sz w:val="21"/>
          <w:szCs w:val="20"/>
        </w:rPr>
      </w:pPr>
    </w:p>
    <w:p w14:paraId="147E83E6" w14:textId="77777777" w:rsidR="00C26C0D" w:rsidRPr="00DD166A" w:rsidRDefault="00C26C0D" w:rsidP="00C26C0D">
      <w:pPr>
        <w:ind w:leftChars="100" w:left="240" w:rightChars="200" w:right="480" w:firstLineChars="100" w:firstLine="210"/>
        <w:rPr>
          <w:rFonts w:cs="Times New Roman"/>
          <w:color w:val="000000" w:themeColor="text1"/>
          <w:sz w:val="21"/>
          <w:szCs w:val="20"/>
        </w:rPr>
      </w:pPr>
      <w:r>
        <w:rPr>
          <w:rFonts w:cs="Times New Roman" w:hint="eastAsia"/>
          <w:color w:val="000000" w:themeColor="text1"/>
          <w:sz w:val="21"/>
          <w:szCs w:val="20"/>
        </w:rPr>
        <w:t>社会福祉施設又は介護保険施設等の運営実績</w:t>
      </w:r>
      <w:r w:rsidRPr="00DD166A">
        <w:rPr>
          <w:rFonts w:cs="Times New Roman" w:hint="eastAsia"/>
          <w:color w:val="000000" w:themeColor="text1"/>
          <w:sz w:val="21"/>
          <w:szCs w:val="20"/>
        </w:rPr>
        <w:t>があれば</w:t>
      </w:r>
      <w:r>
        <w:rPr>
          <w:rFonts w:cs="Times New Roman" w:hint="eastAsia"/>
          <w:color w:val="000000" w:themeColor="text1"/>
          <w:sz w:val="21"/>
          <w:szCs w:val="20"/>
        </w:rPr>
        <w:t>、以下に概要を</w:t>
      </w:r>
      <w:r w:rsidRPr="00DD166A">
        <w:rPr>
          <w:rFonts w:cs="Times New Roman" w:hint="eastAsia"/>
          <w:color w:val="000000" w:themeColor="text1"/>
          <w:sz w:val="21"/>
          <w:szCs w:val="20"/>
        </w:rPr>
        <w:t>記入してください。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2090"/>
        <w:gridCol w:w="2090"/>
        <w:gridCol w:w="990"/>
        <w:gridCol w:w="2127"/>
      </w:tblGrid>
      <w:tr w:rsidR="00C26C0D" w:rsidRPr="00DD166A" w14:paraId="12E1B3C6" w14:textId="77777777" w:rsidTr="00B61CB9">
        <w:trPr>
          <w:trHeight w:val="225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6BEA8" w14:textId="77777777" w:rsidR="00C26C0D" w:rsidRPr="00DD166A" w:rsidRDefault="00C26C0D" w:rsidP="00B61CB9">
            <w:pPr>
              <w:jc w:val="center"/>
              <w:rPr>
                <w:rFonts w:cs="Times New Roman"/>
                <w:color w:val="000000" w:themeColor="text1"/>
                <w:sz w:val="21"/>
                <w:szCs w:val="20"/>
              </w:rPr>
            </w:pP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施設名称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D2466" w14:textId="77777777" w:rsidR="00C26C0D" w:rsidRPr="00DD166A" w:rsidRDefault="00C26C0D" w:rsidP="00B61CB9">
            <w:pPr>
              <w:jc w:val="center"/>
              <w:rPr>
                <w:rFonts w:cs="Times New Roman"/>
                <w:color w:val="000000" w:themeColor="text1"/>
                <w:sz w:val="21"/>
                <w:szCs w:val="20"/>
              </w:rPr>
            </w:pP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施設の種類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A3014" w14:textId="77777777" w:rsidR="00C26C0D" w:rsidRPr="00DD166A" w:rsidRDefault="00C26C0D" w:rsidP="00B61CB9">
            <w:pPr>
              <w:jc w:val="center"/>
              <w:rPr>
                <w:rFonts w:cs="Times New Roman"/>
                <w:color w:val="000000" w:themeColor="text1"/>
                <w:sz w:val="21"/>
                <w:szCs w:val="20"/>
              </w:rPr>
            </w:pP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所在地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32CA1" w14:textId="77777777" w:rsidR="00C26C0D" w:rsidRPr="00DD166A" w:rsidRDefault="00C26C0D" w:rsidP="00B61CB9">
            <w:pPr>
              <w:jc w:val="center"/>
              <w:rPr>
                <w:rFonts w:cs="Times New Roman"/>
                <w:color w:val="000000" w:themeColor="text1"/>
                <w:sz w:val="21"/>
                <w:szCs w:val="20"/>
              </w:rPr>
            </w:pP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定員数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413A0" w14:textId="77777777" w:rsidR="00C26C0D" w:rsidRPr="00DD166A" w:rsidRDefault="00C26C0D" w:rsidP="00C26C0D">
            <w:pPr>
              <w:jc w:val="center"/>
              <w:rPr>
                <w:rFonts w:cs="Times New Roman"/>
                <w:color w:val="000000" w:themeColor="text1"/>
                <w:sz w:val="21"/>
                <w:szCs w:val="20"/>
              </w:rPr>
            </w:pP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開設年月日</w:t>
            </w:r>
          </w:p>
        </w:tc>
      </w:tr>
      <w:tr w:rsidR="00C26C0D" w:rsidRPr="00DD166A" w14:paraId="3D9E3BBE" w14:textId="77777777" w:rsidTr="00B61CB9">
        <w:trPr>
          <w:trHeight w:val="1080"/>
        </w:trPr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7BA73D1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6F9FE4E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F9DC708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E96FCC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072C28C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</w:tr>
      <w:tr w:rsidR="00C26C0D" w:rsidRPr="00DD166A" w14:paraId="33B740A6" w14:textId="77777777" w:rsidTr="00B61CB9">
        <w:trPr>
          <w:trHeight w:val="1080"/>
        </w:trPr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A66BB6A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230D814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6DE59CC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B27BB7B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502565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</w:tr>
      <w:tr w:rsidR="00C26C0D" w:rsidRPr="00DD166A" w14:paraId="0BD59E03" w14:textId="77777777" w:rsidTr="00B61CB9">
        <w:trPr>
          <w:trHeight w:val="1320"/>
        </w:trPr>
        <w:tc>
          <w:tcPr>
            <w:tcW w:w="20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37F98C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6D3026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DCF5CD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CE84B3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C5AEF5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</w:tr>
      <w:tr w:rsidR="00C26C0D" w:rsidRPr="00DD166A" w14:paraId="6C4DDF28" w14:textId="77777777" w:rsidTr="00B61CB9">
        <w:trPr>
          <w:trHeight w:val="1080"/>
        </w:trPr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D1B84A0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BBB60E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3441F50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7720CF1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D673AF7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</w:tr>
      <w:tr w:rsidR="00C26C0D" w:rsidRPr="00DD166A" w14:paraId="5B417F7A" w14:textId="77777777" w:rsidTr="00B61CB9">
        <w:trPr>
          <w:trHeight w:val="1320"/>
        </w:trPr>
        <w:tc>
          <w:tcPr>
            <w:tcW w:w="20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77020A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95DA87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ED3CEB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46E5FB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F18328" w14:textId="77777777"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</w:tr>
    </w:tbl>
    <w:p w14:paraId="7AC46560" w14:textId="77777777" w:rsidR="00C26C0D" w:rsidRPr="00DD166A" w:rsidRDefault="00C26C0D" w:rsidP="00C26C0D">
      <w:pPr>
        <w:rPr>
          <w:color w:val="000000" w:themeColor="text1"/>
        </w:rPr>
      </w:pPr>
    </w:p>
    <w:p w14:paraId="5B720FF4" w14:textId="0499691B" w:rsidR="006D7D56" w:rsidRPr="00DD166A" w:rsidRDefault="006D7D56" w:rsidP="006D7D56">
      <w:pPr>
        <w:ind w:leftChars="100" w:left="240" w:rightChars="200" w:right="480" w:firstLineChars="100" w:firstLine="210"/>
        <w:rPr>
          <w:rFonts w:cs="Times New Roman"/>
          <w:color w:val="000000" w:themeColor="text1"/>
          <w:sz w:val="21"/>
          <w:szCs w:val="20"/>
        </w:rPr>
      </w:pPr>
      <w:r w:rsidRPr="00DD166A">
        <w:rPr>
          <w:rFonts w:cs="Times New Roman" w:hint="eastAsia"/>
          <w:color w:val="000000" w:themeColor="text1"/>
          <w:sz w:val="21"/>
          <w:szCs w:val="20"/>
        </w:rPr>
        <w:t>今回</w:t>
      </w:r>
      <w:r w:rsidR="00CE2FED" w:rsidRPr="00DD166A">
        <w:rPr>
          <w:rFonts w:cs="Times New Roman" w:hint="eastAsia"/>
          <w:color w:val="000000" w:themeColor="text1"/>
          <w:sz w:val="21"/>
          <w:szCs w:val="20"/>
        </w:rPr>
        <w:t>、応募する本市の「介護老人福祉施設整備」以外に、法人として令和</w:t>
      </w:r>
      <w:r w:rsidR="007B4B0B">
        <w:rPr>
          <w:rFonts w:cs="Times New Roman" w:hint="eastAsia"/>
          <w:color w:val="000000" w:themeColor="text1"/>
          <w:sz w:val="21"/>
          <w:szCs w:val="20"/>
        </w:rPr>
        <w:t>７</w:t>
      </w:r>
      <w:r w:rsidRPr="00DD166A">
        <w:rPr>
          <w:rFonts w:cs="Times New Roman" w:hint="eastAsia"/>
          <w:color w:val="000000" w:themeColor="text1"/>
          <w:sz w:val="21"/>
          <w:szCs w:val="20"/>
        </w:rPr>
        <w:t>年度末までに予定している施設等の整備計画（公募等に応募中も含む）があれば記入してください。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2090"/>
        <w:gridCol w:w="2090"/>
        <w:gridCol w:w="990"/>
        <w:gridCol w:w="2127"/>
      </w:tblGrid>
      <w:tr w:rsidR="00DD166A" w:rsidRPr="00DD166A" w14:paraId="2C1FD86D" w14:textId="77777777" w:rsidTr="00723F16">
        <w:trPr>
          <w:trHeight w:val="225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AFC0D" w14:textId="77777777" w:rsidR="006D7D56" w:rsidRPr="00DD166A" w:rsidRDefault="006D7D56" w:rsidP="006D7D56">
            <w:pPr>
              <w:jc w:val="center"/>
              <w:rPr>
                <w:rFonts w:cs="Times New Roman"/>
                <w:color w:val="000000" w:themeColor="text1"/>
                <w:sz w:val="21"/>
                <w:szCs w:val="20"/>
              </w:rPr>
            </w:pP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施設名称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45498" w14:textId="77777777" w:rsidR="006D7D56" w:rsidRPr="00DD166A" w:rsidRDefault="006D7D56" w:rsidP="006D7D56">
            <w:pPr>
              <w:jc w:val="center"/>
              <w:rPr>
                <w:rFonts w:cs="Times New Roman"/>
                <w:color w:val="000000" w:themeColor="text1"/>
                <w:sz w:val="21"/>
                <w:szCs w:val="20"/>
              </w:rPr>
            </w:pP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施設の種類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E04D8" w14:textId="77777777" w:rsidR="006D7D56" w:rsidRPr="00DD166A" w:rsidRDefault="006D7D56" w:rsidP="006D7D56">
            <w:pPr>
              <w:jc w:val="center"/>
              <w:rPr>
                <w:rFonts w:cs="Times New Roman"/>
                <w:color w:val="000000" w:themeColor="text1"/>
                <w:sz w:val="21"/>
                <w:szCs w:val="20"/>
              </w:rPr>
            </w:pP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所在地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C79BC" w14:textId="77777777" w:rsidR="006D7D56" w:rsidRPr="00DD166A" w:rsidRDefault="006D7D56" w:rsidP="006D7D56">
            <w:pPr>
              <w:jc w:val="center"/>
              <w:rPr>
                <w:rFonts w:cs="Times New Roman"/>
                <w:color w:val="000000" w:themeColor="text1"/>
                <w:sz w:val="21"/>
                <w:szCs w:val="20"/>
              </w:rPr>
            </w:pP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定員数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6DBAA" w14:textId="77777777" w:rsidR="006D7D56" w:rsidRPr="00DD166A" w:rsidRDefault="006D7D56" w:rsidP="006D7D56">
            <w:pPr>
              <w:jc w:val="center"/>
              <w:rPr>
                <w:rFonts w:cs="Times New Roman"/>
                <w:color w:val="000000" w:themeColor="text1"/>
                <w:sz w:val="21"/>
                <w:szCs w:val="20"/>
              </w:rPr>
            </w:pP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開設年月日</w:t>
            </w:r>
          </w:p>
          <w:p w14:paraId="3735F5B4" w14:textId="77777777" w:rsidR="006D7D56" w:rsidRPr="00DD166A" w:rsidRDefault="006D7D56" w:rsidP="006D7D56">
            <w:pPr>
              <w:jc w:val="center"/>
              <w:rPr>
                <w:rFonts w:cs="Times New Roman"/>
                <w:color w:val="000000" w:themeColor="text1"/>
                <w:sz w:val="21"/>
                <w:szCs w:val="20"/>
              </w:rPr>
            </w:pP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（予定事業費</w:t>
            </w:r>
            <w:r w:rsidR="00C26C0D">
              <w:rPr>
                <w:rFonts w:cs="Times New Roman" w:hint="eastAsia"/>
                <w:color w:val="000000" w:themeColor="text1"/>
                <w:sz w:val="21"/>
                <w:szCs w:val="20"/>
              </w:rPr>
              <w:t>：円</w:t>
            </w: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）</w:t>
            </w:r>
          </w:p>
        </w:tc>
      </w:tr>
      <w:tr w:rsidR="00DD166A" w:rsidRPr="00DD166A" w14:paraId="0A929A88" w14:textId="77777777" w:rsidTr="00723F16">
        <w:trPr>
          <w:trHeight w:val="1080"/>
        </w:trPr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CBEA5DD" w14:textId="77777777" w:rsidR="006D7D56" w:rsidRPr="00DD166A" w:rsidRDefault="006D7D56" w:rsidP="006D7D56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8EDE814" w14:textId="77777777" w:rsidR="006D7D56" w:rsidRPr="00DD166A" w:rsidRDefault="006D7D56" w:rsidP="006D7D56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9ED041B" w14:textId="77777777" w:rsidR="006D7D56" w:rsidRPr="00DD166A" w:rsidRDefault="006D7D56" w:rsidP="006D7D56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C36C88" w14:textId="77777777" w:rsidR="006D7D56" w:rsidRPr="00DD166A" w:rsidRDefault="006D7D56" w:rsidP="006D7D56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8276677" w14:textId="77777777" w:rsidR="006D7D56" w:rsidRPr="00DD166A" w:rsidRDefault="006D7D56" w:rsidP="006D7D56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</w:tr>
      <w:tr w:rsidR="006D7D56" w:rsidRPr="00DD166A" w14:paraId="5BC7D78A" w14:textId="77777777" w:rsidTr="00723F16">
        <w:trPr>
          <w:trHeight w:val="1320"/>
        </w:trPr>
        <w:tc>
          <w:tcPr>
            <w:tcW w:w="20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3F08D5" w14:textId="77777777" w:rsidR="006D7D56" w:rsidRPr="00DD166A" w:rsidRDefault="006D7D56" w:rsidP="006D7D56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429A69" w14:textId="77777777" w:rsidR="006D7D56" w:rsidRPr="00DD166A" w:rsidRDefault="006D7D56" w:rsidP="006D7D56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2A8F79" w14:textId="77777777" w:rsidR="006D7D56" w:rsidRPr="00DD166A" w:rsidRDefault="006D7D56" w:rsidP="006D7D56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CF1349" w14:textId="77777777" w:rsidR="006D7D56" w:rsidRPr="00DD166A" w:rsidRDefault="006D7D56" w:rsidP="006D7D56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23BAF4" w14:textId="77777777" w:rsidR="006D7D56" w:rsidRPr="00DD166A" w:rsidRDefault="006D7D56" w:rsidP="006D7D56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</w:tr>
    </w:tbl>
    <w:p w14:paraId="1CA4AC1E" w14:textId="77777777" w:rsidR="001706D1" w:rsidRPr="00DD166A" w:rsidRDefault="001706D1">
      <w:pPr>
        <w:rPr>
          <w:color w:val="000000" w:themeColor="text1"/>
        </w:rPr>
      </w:pPr>
    </w:p>
    <w:sectPr w:rsidR="001706D1" w:rsidRPr="00DD166A" w:rsidSect="006D7D56">
      <w:pgSz w:w="11906" w:h="16838"/>
      <w:pgMar w:top="1134" w:right="1134" w:bottom="851" w:left="1134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84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56"/>
    <w:rsid w:val="001706D1"/>
    <w:rsid w:val="00221279"/>
    <w:rsid w:val="006D7D56"/>
    <w:rsid w:val="007B4B0B"/>
    <w:rsid w:val="00AB731C"/>
    <w:rsid w:val="00C26C0D"/>
    <w:rsid w:val="00CE2FED"/>
    <w:rsid w:val="00D47C31"/>
    <w:rsid w:val="00D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5A2D2"/>
  <w15:chartTrackingRefBased/>
  <w15:docId w15:val="{D35BEB93-880D-4A08-9E39-EAC8B913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EB133A89.dotm</Template>
  <TotalTime>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鶴家　千尋</dc:creator>
  <cp:keywords/>
  <dc:description/>
  <cp:lastModifiedBy>福士 朋久</cp:lastModifiedBy>
  <cp:revision>2</cp:revision>
  <dcterms:created xsi:type="dcterms:W3CDTF">2025-06-24T05:31:00Z</dcterms:created>
  <dcterms:modified xsi:type="dcterms:W3CDTF">2025-06-24T05:31:00Z</dcterms:modified>
</cp:coreProperties>
</file>